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40" w:rsidRDefault="001B2C40" w:rsidP="00691DF4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A333C" w:rsidRPr="00160BD8" w:rsidRDefault="00160BD8" w:rsidP="00160B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60BD8">
        <w:rPr>
          <w:rFonts w:ascii="Times New Roman" w:hAnsi="Times New Roman" w:cs="Times New Roman"/>
          <w:b/>
          <w:sz w:val="24"/>
        </w:rPr>
        <w:t>FORMULARZ OFERTOWY</w:t>
      </w:r>
    </w:p>
    <w:p w:rsidR="00160BD8" w:rsidRDefault="00160BD8" w:rsidP="00160B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160BD8">
        <w:rPr>
          <w:rFonts w:ascii="Times New Roman" w:hAnsi="Times New Roman" w:cs="Times New Roman"/>
          <w:sz w:val="24"/>
        </w:rPr>
        <w:t xml:space="preserve">a zakup i dostawę papieru kserograficznego, materiałów biurowych </w:t>
      </w:r>
    </w:p>
    <w:p w:rsidR="00160BD8" w:rsidRDefault="00160BD8" w:rsidP="00160B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60BD8">
        <w:rPr>
          <w:rFonts w:ascii="Times New Roman" w:hAnsi="Times New Roman" w:cs="Times New Roman"/>
          <w:sz w:val="24"/>
        </w:rPr>
        <w:t>oraz oryginalnych mat</w:t>
      </w:r>
      <w:r>
        <w:rPr>
          <w:rFonts w:ascii="Times New Roman" w:hAnsi="Times New Roman" w:cs="Times New Roman"/>
          <w:sz w:val="24"/>
        </w:rPr>
        <w:t>eriałów eksploatacyjnych do dru</w:t>
      </w:r>
      <w:r w:rsidRPr="00160BD8">
        <w:rPr>
          <w:rFonts w:ascii="Times New Roman" w:hAnsi="Times New Roman" w:cs="Times New Roman"/>
          <w:sz w:val="24"/>
        </w:rPr>
        <w:t xml:space="preserve">karek </w:t>
      </w:r>
      <w:r>
        <w:rPr>
          <w:rFonts w:ascii="Times New Roman" w:hAnsi="Times New Roman" w:cs="Times New Roman"/>
          <w:sz w:val="24"/>
        </w:rPr>
        <w:t xml:space="preserve">w 2017 roku </w:t>
      </w:r>
    </w:p>
    <w:p w:rsidR="00160BD8" w:rsidRPr="00160BD8" w:rsidRDefault="00160BD8" w:rsidP="00160B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dla Powiatowego Urzędu Pracy w O</w:t>
      </w:r>
      <w:r w:rsidRPr="00160BD8">
        <w:rPr>
          <w:rFonts w:ascii="Times New Roman" w:hAnsi="Times New Roman" w:cs="Times New Roman"/>
          <w:sz w:val="24"/>
        </w:rPr>
        <w:t>twocku.</w:t>
      </w:r>
    </w:p>
    <w:p w:rsidR="001A333C" w:rsidRDefault="001A333C" w:rsidP="00FB78FB">
      <w:pPr>
        <w:spacing w:line="240" w:lineRule="auto"/>
        <w:jc w:val="both"/>
        <w:rPr>
          <w:rFonts w:ascii="Arial" w:hAnsi="Arial"/>
          <w:b/>
          <w:sz w:val="24"/>
        </w:rPr>
      </w:pPr>
    </w:p>
    <w:p w:rsidR="001A333C" w:rsidRDefault="00160BD8" w:rsidP="00FB78FB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160BD8">
        <w:rPr>
          <w:rFonts w:ascii="Times New Roman" w:hAnsi="Times New Roman" w:cs="Times New Roman"/>
          <w:b/>
          <w:sz w:val="24"/>
        </w:rPr>
        <w:t xml:space="preserve">Nazwa </w:t>
      </w:r>
      <w:r>
        <w:rPr>
          <w:rFonts w:ascii="Times New Roman" w:hAnsi="Times New Roman" w:cs="Times New Roman"/>
          <w:b/>
          <w:sz w:val="24"/>
        </w:rPr>
        <w:t>oferenta:</w:t>
      </w:r>
    </w:p>
    <w:p w:rsidR="00160BD8" w:rsidRDefault="00160BD8" w:rsidP="00FB78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160BD8" w:rsidRPr="00160BD8" w:rsidRDefault="00160BD8" w:rsidP="00FB78FB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160BD8">
        <w:rPr>
          <w:rFonts w:ascii="Times New Roman" w:hAnsi="Times New Roman" w:cs="Times New Roman"/>
          <w:b/>
          <w:sz w:val="24"/>
        </w:rPr>
        <w:t>Siedziba oferenta:</w:t>
      </w:r>
    </w:p>
    <w:p w:rsidR="00160BD8" w:rsidRDefault="00160BD8" w:rsidP="00FB78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160BD8" w:rsidRDefault="00160BD8" w:rsidP="00FB78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Telefon/fax:</w:t>
      </w:r>
      <w:r w:rsidR="00215F98">
        <w:rPr>
          <w:rFonts w:ascii="Times New Roman" w:hAnsi="Times New Roman" w:cs="Times New Roman"/>
          <w:b/>
          <w:sz w:val="24"/>
        </w:rPr>
        <w:t xml:space="preserve"> </w:t>
      </w:r>
      <w:r w:rsidR="00215F98">
        <w:rPr>
          <w:rFonts w:ascii="Times New Roman" w:hAnsi="Times New Roman" w:cs="Times New Roman"/>
          <w:sz w:val="24"/>
        </w:rPr>
        <w:t xml:space="preserve">……………………………… </w:t>
      </w:r>
      <w:r w:rsidR="00215F98">
        <w:rPr>
          <w:rFonts w:ascii="Times New Roman" w:hAnsi="Times New Roman" w:cs="Times New Roman"/>
          <w:b/>
          <w:sz w:val="24"/>
        </w:rPr>
        <w:t xml:space="preserve">e-mail: </w:t>
      </w:r>
      <w:r w:rsidR="00215F98">
        <w:rPr>
          <w:rFonts w:ascii="Times New Roman" w:hAnsi="Times New Roman" w:cs="Times New Roman"/>
          <w:sz w:val="24"/>
        </w:rPr>
        <w:t>…………………………………………...</w:t>
      </w:r>
    </w:p>
    <w:p w:rsidR="00951882" w:rsidRDefault="00951882" w:rsidP="00FB78F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51882" w:rsidRDefault="00951882" w:rsidP="00683A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związku z zapytaniem ofertowym ogłoszonym w dniu 12.04.2017r na stronie internetowej </w:t>
      </w:r>
    </w:p>
    <w:p w:rsidR="00215F98" w:rsidRDefault="00DB2AD2" w:rsidP="00683A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7" w:history="1">
        <w:r w:rsidR="00683A36" w:rsidRPr="00112971">
          <w:rPr>
            <w:rStyle w:val="Hipercze"/>
            <w:rFonts w:ascii="Times New Roman" w:hAnsi="Times New Roman" w:cs="Times New Roman"/>
            <w:sz w:val="24"/>
          </w:rPr>
          <w:t>http://www.bip.pup.powiat-otwocki.pl/</w:t>
        </w:r>
      </w:hyperlink>
      <w:r w:rsidR="00683A36">
        <w:rPr>
          <w:rFonts w:ascii="Times New Roman" w:hAnsi="Times New Roman" w:cs="Times New Roman"/>
          <w:sz w:val="24"/>
        </w:rPr>
        <w:t xml:space="preserve"> na zakup i dostawę papieru kserograficznego, materiałów biurowych oraz oryginalnych materiałów eksploatacyjnych do drukarek w 2017 roku dla Powiatowego urzędu Pracy  w Otwocku składamy naszą ofertę:</w:t>
      </w:r>
    </w:p>
    <w:p w:rsidR="00683A36" w:rsidRDefault="00683A36" w:rsidP="00683A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83A36" w:rsidRPr="00E70C56" w:rsidRDefault="00683A36" w:rsidP="00683A3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E70C56">
        <w:rPr>
          <w:rFonts w:ascii="Times New Roman" w:hAnsi="Times New Roman" w:cs="Times New Roman"/>
          <w:b/>
          <w:sz w:val="24"/>
        </w:rPr>
        <w:t>1. Cena wg arkusza wycen dla Części I – papier kserograficzny, materiały biurowe</w:t>
      </w:r>
    </w:p>
    <w:p w:rsidR="00683A36" w:rsidRDefault="00683A36" w:rsidP="00683A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wynosi: netto…………………………. zł;</w:t>
      </w:r>
    </w:p>
    <w:p w:rsidR="00683A36" w:rsidRDefault="00683A36" w:rsidP="00683A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70C56">
        <w:rPr>
          <w:rFonts w:ascii="Times New Roman" w:hAnsi="Times New Roman" w:cs="Times New Roman"/>
          <w:b/>
          <w:sz w:val="24"/>
        </w:rPr>
        <w:t xml:space="preserve">              brutto</w:t>
      </w:r>
      <w:r>
        <w:rPr>
          <w:rFonts w:ascii="Times New Roman" w:hAnsi="Times New Roman" w:cs="Times New Roman"/>
          <w:sz w:val="24"/>
        </w:rPr>
        <w:t xml:space="preserve"> ………………………</w:t>
      </w:r>
      <w:r w:rsidR="00E70C56">
        <w:rPr>
          <w:rFonts w:ascii="Times New Roman" w:hAnsi="Times New Roman" w:cs="Times New Roman"/>
          <w:sz w:val="24"/>
        </w:rPr>
        <w:t>.. zł</w:t>
      </w:r>
    </w:p>
    <w:p w:rsidR="00E70C56" w:rsidRPr="00215F98" w:rsidRDefault="00E70C56" w:rsidP="00683A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(słownie złotych brutto: ………………………………………………………………………. )</w:t>
      </w:r>
    </w:p>
    <w:p w:rsidR="001A333C" w:rsidRDefault="00E70C56" w:rsidP="00FB78F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70C56">
        <w:rPr>
          <w:rFonts w:ascii="Times New Roman" w:hAnsi="Times New Roman" w:cs="Times New Roman"/>
          <w:b/>
        </w:rPr>
        <w:t>2. Cena wg</w:t>
      </w:r>
      <w:r>
        <w:rPr>
          <w:rFonts w:ascii="Times New Roman" w:hAnsi="Times New Roman" w:cs="Times New Roman"/>
          <w:b/>
        </w:rPr>
        <w:t xml:space="preserve"> arkusza wycen dla Części II – oryginalne materiały eksploatacyjne do drukarek</w:t>
      </w:r>
    </w:p>
    <w:p w:rsidR="00E70C56" w:rsidRDefault="00E70C56" w:rsidP="00FB78F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wynosi: netto …………………………. zł</w:t>
      </w:r>
    </w:p>
    <w:p w:rsidR="00E70C56" w:rsidRDefault="00E70C56" w:rsidP="00FB78F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brutto: ……………………….. zł</w:t>
      </w:r>
    </w:p>
    <w:p w:rsidR="00E70C56" w:rsidRDefault="00E70C56" w:rsidP="00FB78F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 złotych brutto: ……………………………………………………………………………. )</w:t>
      </w:r>
    </w:p>
    <w:p w:rsidR="00E70C56" w:rsidRDefault="00E70C56" w:rsidP="00FB78F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informujemy, że w przypadku wyboru naszej oferty zobowiązujemy się do zawarcia umowy zgodnie z załączonym</w:t>
      </w:r>
      <w:r w:rsidR="002B397A">
        <w:rPr>
          <w:rFonts w:ascii="Times New Roman" w:hAnsi="Times New Roman" w:cs="Times New Roman"/>
        </w:rPr>
        <w:t xml:space="preserve"> wzorem.</w:t>
      </w:r>
    </w:p>
    <w:p w:rsidR="00E70C56" w:rsidRDefault="00E70C56" w:rsidP="00FB78F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70C56">
        <w:rPr>
          <w:rFonts w:ascii="Times New Roman" w:hAnsi="Times New Roman" w:cs="Times New Roman"/>
          <w:b/>
        </w:rPr>
        <w:t>Załączniki:</w:t>
      </w:r>
    </w:p>
    <w:p w:rsidR="00E70C56" w:rsidRDefault="00E70C56" w:rsidP="002B39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Arkusz wycen papieru kserograficznego i materiałów biurowych – Zał. Nr </w:t>
      </w:r>
      <w:r w:rsidR="002B397A">
        <w:rPr>
          <w:rFonts w:ascii="Times New Roman" w:hAnsi="Times New Roman" w:cs="Times New Roman"/>
        </w:rPr>
        <w:t>1;</w:t>
      </w:r>
    </w:p>
    <w:p w:rsidR="002B397A" w:rsidRDefault="002B397A" w:rsidP="002B39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Arkusz wycen oryginalnych materiałów eksploatacyjnych – Zał. Nr 2;</w:t>
      </w:r>
    </w:p>
    <w:p w:rsidR="002B397A" w:rsidRPr="00E70C56" w:rsidRDefault="002B397A" w:rsidP="002B39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Projekt umowy.</w:t>
      </w:r>
    </w:p>
    <w:p w:rsidR="001A333C" w:rsidRDefault="001A333C" w:rsidP="00FB78FB">
      <w:pPr>
        <w:spacing w:line="240" w:lineRule="auto"/>
        <w:jc w:val="both"/>
        <w:rPr>
          <w:rFonts w:ascii="Arial" w:hAnsi="Arial"/>
          <w:b/>
          <w:sz w:val="24"/>
        </w:rPr>
      </w:pPr>
    </w:p>
    <w:p w:rsidR="001A333C" w:rsidRDefault="002B397A" w:rsidP="00FB78FB">
      <w:pPr>
        <w:spacing w:line="24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………………………                                                           ………………………</w:t>
      </w:r>
    </w:p>
    <w:p w:rsidR="002B397A" w:rsidRPr="002B397A" w:rsidRDefault="002B397A" w:rsidP="002B39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(Miejscowość,</w:t>
      </w:r>
      <w:r w:rsidRPr="002B39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2B397A">
        <w:rPr>
          <w:rFonts w:ascii="Times New Roman" w:hAnsi="Times New Roman" w:cs="Times New Roman"/>
        </w:rPr>
        <w:t>ata</w:t>
      </w:r>
      <w:r>
        <w:rPr>
          <w:rFonts w:ascii="Times New Roman" w:hAnsi="Times New Roman" w:cs="Times New Roman"/>
        </w:rPr>
        <w:t>)                                                                         (podpis Wykonawcy)</w:t>
      </w:r>
    </w:p>
    <w:p w:rsidR="00EB6257" w:rsidRDefault="00EB6257" w:rsidP="00EB6257">
      <w:pPr>
        <w:rPr>
          <w:rFonts w:ascii="Arial" w:hAnsi="Arial"/>
        </w:rPr>
      </w:pPr>
    </w:p>
    <w:p w:rsidR="004D32D2" w:rsidRPr="002B397A" w:rsidRDefault="007832EF" w:rsidP="002B397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2B397A">
        <w:rPr>
          <w:rFonts w:ascii="Arial" w:hAnsi="Arial" w:cs="Arial"/>
          <w:sz w:val="24"/>
          <w:szCs w:val="24"/>
        </w:rPr>
        <w:t xml:space="preserve">                         </w:t>
      </w:r>
      <w:bookmarkStart w:id="0" w:name="_GoBack"/>
      <w:bookmarkEnd w:id="0"/>
    </w:p>
    <w:sectPr w:rsidR="004D32D2" w:rsidRPr="002B397A" w:rsidSect="0025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E1F95"/>
    <w:multiLevelType w:val="hybridMultilevel"/>
    <w:tmpl w:val="CE0C21D0"/>
    <w:lvl w:ilvl="0" w:tplc="83BC3588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2159FF"/>
    <w:multiLevelType w:val="hybridMultilevel"/>
    <w:tmpl w:val="990AA784"/>
    <w:lvl w:ilvl="0" w:tplc="035E86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84B95"/>
    <w:multiLevelType w:val="hybridMultilevel"/>
    <w:tmpl w:val="CAFA5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B1E76"/>
    <w:multiLevelType w:val="hybridMultilevel"/>
    <w:tmpl w:val="478E79A8"/>
    <w:lvl w:ilvl="0" w:tplc="722A427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33980"/>
    <w:multiLevelType w:val="hybridMultilevel"/>
    <w:tmpl w:val="7C46F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E42AE"/>
    <w:multiLevelType w:val="hybridMultilevel"/>
    <w:tmpl w:val="8D8EE58A"/>
    <w:lvl w:ilvl="0" w:tplc="F9B8C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CF"/>
    <w:rsid w:val="00022E8D"/>
    <w:rsid w:val="00033F98"/>
    <w:rsid w:val="00075799"/>
    <w:rsid w:val="00080F4F"/>
    <w:rsid w:val="00090701"/>
    <w:rsid w:val="00095703"/>
    <w:rsid w:val="000A0969"/>
    <w:rsid w:val="001067CF"/>
    <w:rsid w:val="00116F0C"/>
    <w:rsid w:val="00160390"/>
    <w:rsid w:val="00160BD8"/>
    <w:rsid w:val="001709C4"/>
    <w:rsid w:val="00192294"/>
    <w:rsid w:val="001A333C"/>
    <w:rsid w:val="001A4852"/>
    <w:rsid w:val="001B2C40"/>
    <w:rsid w:val="001E2F08"/>
    <w:rsid w:val="00215F98"/>
    <w:rsid w:val="002566BF"/>
    <w:rsid w:val="00273A36"/>
    <w:rsid w:val="002A4786"/>
    <w:rsid w:val="002A59C3"/>
    <w:rsid w:val="002A647F"/>
    <w:rsid w:val="002B131D"/>
    <w:rsid w:val="002B397A"/>
    <w:rsid w:val="003231DD"/>
    <w:rsid w:val="00332C11"/>
    <w:rsid w:val="00387F32"/>
    <w:rsid w:val="003A329F"/>
    <w:rsid w:val="003D04A0"/>
    <w:rsid w:val="003F318D"/>
    <w:rsid w:val="00422B10"/>
    <w:rsid w:val="004768B8"/>
    <w:rsid w:val="004B01CF"/>
    <w:rsid w:val="004C610A"/>
    <w:rsid w:val="004D32D2"/>
    <w:rsid w:val="00525DC4"/>
    <w:rsid w:val="00527FA4"/>
    <w:rsid w:val="00552BA1"/>
    <w:rsid w:val="005B377C"/>
    <w:rsid w:val="005B5005"/>
    <w:rsid w:val="005D15B2"/>
    <w:rsid w:val="005E0EC5"/>
    <w:rsid w:val="00610909"/>
    <w:rsid w:val="00656145"/>
    <w:rsid w:val="00660EF6"/>
    <w:rsid w:val="00683A36"/>
    <w:rsid w:val="00687B75"/>
    <w:rsid w:val="00691DF4"/>
    <w:rsid w:val="006B117E"/>
    <w:rsid w:val="006B3C12"/>
    <w:rsid w:val="006E6AF8"/>
    <w:rsid w:val="006F7983"/>
    <w:rsid w:val="00755994"/>
    <w:rsid w:val="00781842"/>
    <w:rsid w:val="007832EF"/>
    <w:rsid w:val="007A364A"/>
    <w:rsid w:val="007C433D"/>
    <w:rsid w:val="007F7241"/>
    <w:rsid w:val="0082542E"/>
    <w:rsid w:val="00833EF9"/>
    <w:rsid w:val="008C3201"/>
    <w:rsid w:val="008E5916"/>
    <w:rsid w:val="009077BE"/>
    <w:rsid w:val="00951882"/>
    <w:rsid w:val="0098630F"/>
    <w:rsid w:val="009A1F2B"/>
    <w:rsid w:val="009A748E"/>
    <w:rsid w:val="009E5674"/>
    <w:rsid w:val="00A12D7D"/>
    <w:rsid w:val="00A2389F"/>
    <w:rsid w:val="00A75CA1"/>
    <w:rsid w:val="00A97262"/>
    <w:rsid w:val="00AD4EC4"/>
    <w:rsid w:val="00AE5BD5"/>
    <w:rsid w:val="00B17CA4"/>
    <w:rsid w:val="00BB5B6D"/>
    <w:rsid w:val="00BC2556"/>
    <w:rsid w:val="00BC37B8"/>
    <w:rsid w:val="00BF79C9"/>
    <w:rsid w:val="00CC65CB"/>
    <w:rsid w:val="00D11536"/>
    <w:rsid w:val="00D705D7"/>
    <w:rsid w:val="00D976C9"/>
    <w:rsid w:val="00DB2AD2"/>
    <w:rsid w:val="00DD3480"/>
    <w:rsid w:val="00DE0F62"/>
    <w:rsid w:val="00DF31F6"/>
    <w:rsid w:val="00DF4DC7"/>
    <w:rsid w:val="00E03546"/>
    <w:rsid w:val="00E70C56"/>
    <w:rsid w:val="00E7367E"/>
    <w:rsid w:val="00E97548"/>
    <w:rsid w:val="00EB6257"/>
    <w:rsid w:val="00FA7DE0"/>
    <w:rsid w:val="00FB78FB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625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B625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E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3EF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EB625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B6257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F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625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B625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E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3EF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EB625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B6257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F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pup.powiat-otwocki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F25C-049B-4818-947E-12D1E211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AA45E1D5.dotm</Template>
  <TotalTime>2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Czapska</dc:creator>
  <cp:lastModifiedBy>Eryk</cp:lastModifiedBy>
  <cp:revision>3</cp:revision>
  <cp:lastPrinted>2017-04-12T07:29:00Z</cp:lastPrinted>
  <dcterms:created xsi:type="dcterms:W3CDTF">2017-04-12T10:27:00Z</dcterms:created>
  <dcterms:modified xsi:type="dcterms:W3CDTF">2017-04-12T11:37:00Z</dcterms:modified>
</cp:coreProperties>
</file>